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A51" w:rsidRDefault="00FB1A51">
      <w:pPr>
        <w:pStyle w:val="Standard"/>
        <w:shd w:val="clear" w:color="auto" w:fill="FFFFFF"/>
        <w:spacing w:after="0" w:line="360" w:lineRule="auto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pl-PL"/>
        </w:rPr>
      </w:pPr>
      <w:bookmarkStart w:id="0" w:name="_GoBack"/>
      <w:bookmarkEnd w:id="0"/>
    </w:p>
    <w:p w:rsidR="00FB1A51" w:rsidRDefault="002650EE">
      <w:pPr>
        <w:pStyle w:val="Standard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METRYCZKA</w:t>
      </w:r>
    </w:p>
    <w:p w:rsidR="00FB1A51" w:rsidRDefault="00FB1A51">
      <w:pPr>
        <w:pStyle w:val="Standard"/>
        <w:shd w:val="clear" w:color="auto" w:fill="FFFFFF"/>
        <w:spacing w:after="240" w:line="36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pl-PL"/>
        </w:rPr>
      </w:pPr>
    </w:p>
    <w:p w:rsidR="00FB1A51" w:rsidRDefault="002650EE">
      <w:pPr>
        <w:pStyle w:val="Standard"/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Imię i nazwisko ucznia </w:t>
      </w:r>
    </w:p>
    <w:p w:rsidR="00FB1A51" w:rsidRDefault="002650EE">
      <w:pPr>
        <w:pStyle w:val="Standard"/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FB1A51" w:rsidRDefault="002650EE">
      <w:pPr>
        <w:pStyle w:val="Standard"/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Kategoria wiekowa i rodzaj pracy konkursowej </w:t>
      </w:r>
    </w:p>
    <w:p w:rsidR="00FB1A51" w:rsidRDefault="002650EE">
      <w:pPr>
        <w:pStyle w:val="Standard"/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FB1A51" w:rsidRDefault="002650EE">
      <w:pPr>
        <w:pStyle w:val="Standard"/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Nazwa szkoły/adres/tel.</w:t>
      </w:r>
    </w:p>
    <w:p w:rsidR="00FB1A51" w:rsidRDefault="002650EE">
      <w:pPr>
        <w:pStyle w:val="Standard"/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FB1A51" w:rsidRDefault="002650EE">
      <w:pPr>
        <w:pStyle w:val="Standard"/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FB1A51" w:rsidRDefault="002650EE">
      <w:pPr>
        <w:pStyle w:val="Standard"/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Imię i nazwisko/tel. do opiekuna ……………………………………………………………………………………………</w:t>
      </w:r>
    </w:p>
    <w:p w:rsidR="00FB1A51" w:rsidRDefault="002650EE">
      <w:pPr>
        <w:pStyle w:val="Standard"/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FB1A51" w:rsidRDefault="002650EE">
      <w:pPr>
        <w:pStyle w:val="Standard"/>
        <w:shd w:val="clear" w:color="auto" w:fill="FFFFFF"/>
        <w:spacing w:after="75" w:line="36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color w:val="333333"/>
          <w:sz w:val="20"/>
          <w:szCs w:val="20"/>
          <w:lang w:eastAsia="pl-PL"/>
        </w:rPr>
        <w:t> </w:t>
      </w:r>
    </w:p>
    <w:p w:rsidR="00FB1A51" w:rsidRDefault="002650EE">
      <w:pPr>
        <w:pStyle w:val="Standard"/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………………………………..</w:t>
      </w:r>
    </w:p>
    <w:p w:rsidR="00FB1A51" w:rsidRDefault="002650EE">
      <w:pPr>
        <w:pStyle w:val="Standard"/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Miejscowość i data</w:t>
      </w:r>
    </w:p>
    <w:p w:rsidR="00FB1A51" w:rsidRDefault="002650EE">
      <w:pPr>
        <w:pStyle w:val="Standard"/>
        <w:shd w:val="clear" w:color="auto" w:fill="FFFFFF"/>
        <w:spacing w:after="75" w:line="360" w:lineRule="auto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color w:val="333333"/>
          <w:sz w:val="20"/>
          <w:szCs w:val="20"/>
          <w:lang w:eastAsia="pl-PL"/>
        </w:rPr>
        <w:t> </w:t>
      </w:r>
    </w:p>
    <w:p w:rsidR="00FB1A51" w:rsidRDefault="002650EE">
      <w:pPr>
        <w:pStyle w:val="Standard"/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</w:p>
    <w:p w:rsidR="00FB1A51" w:rsidRDefault="00FB1A51">
      <w:pPr>
        <w:pStyle w:val="Standard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B1A51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650EE">
      <w:pPr>
        <w:spacing w:after="0" w:line="240" w:lineRule="auto"/>
      </w:pPr>
      <w:r>
        <w:separator/>
      </w:r>
    </w:p>
  </w:endnote>
  <w:endnote w:type="continuationSeparator" w:id="0">
    <w:p w:rsidR="00000000" w:rsidRDefault="0026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rebuchet MS"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650E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265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0C7" w:rsidRDefault="002650EE">
    <w:pPr>
      <w:pStyle w:val="Standard"/>
      <w:shd w:val="clear" w:color="auto" w:fill="FFFFFF"/>
      <w:spacing w:after="0" w:line="330" w:lineRule="atLeast"/>
      <w:rPr>
        <w:rFonts w:ascii="Times New Roman" w:eastAsia="Times New Roman" w:hAnsi="Times New Roman" w:cs="Times New Roman"/>
        <w:i/>
        <w:iCs/>
        <w:color w:val="333333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i/>
        <w:iCs/>
        <w:color w:val="333333"/>
        <w:sz w:val="20"/>
        <w:szCs w:val="20"/>
        <w:lang w:eastAsia="pl-PL"/>
      </w:rPr>
      <w:t>Załącznik nr 1</w:t>
    </w:r>
  </w:p>
  <w:p w:rsidR="002C50C7" w:rsidRDefault="002650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B1A51"/>
    <w:rsid w:val="002650EE"/>
    <w:rsid w:val="00FB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E8167-C777-418A-8E5B-9ADA9736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kantorek</cp:lastModifiedBy>
  <cp:revision>2</cp:revision>
  <cp:lastPrinted>2020-02-07T09:58:00Z</cp:lastPrinted>
  <dcterms:created xsi:type="dcterms:W3CDTF">2020-02-18T10:46:00Z</dcterms:created>
  <dcterms:modified xsi:type="dcterms:W3CDTF">2020-02-18T10:46:00Z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